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10B0" w14:textId="77777777" w:rsidR="00EC10ED" w:rsidRDefault="00EC10ED" w:rsidP="00E4141E">
      <w:pPr>
        <w:sectPr w:rsidR="00EC10ED" w:rsidSect="00EC10ED">
          <w:headerReference w:type="default" r:id="rId7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33DF9FA8" w14:textId="69A82651" w:rsidR="000B6354" w:rsidRDefault="000B6354" w:rsidP="00E4141E"/>
    <w:p w14:paraId="2A3F79AF" w14:textId="77777777" w:rsidR="00EB5E04" w:rsidRPr="00D51510" w:rsidRDefault="00EB5E04" w:rsidP="00EB5E04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Jméno a příjmení </w:t>
      </w:r>
      <w:proofErr w:type="gramStart"/>
      <w:r>
        <w:rPr>
          <w:rFonts w:ascii="Arial" w:hAnsi="Arial" w:cs="Arial"/>
          <w:u w:val="single"/>
        </w:rPr>
        <w:t>dítěte: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…………………………………………………………...</w:t>
      </w:r>
    </w:p>
    <w:p w14:paraId="602BE708" w14:textId="77777777" w:rsidR="00EB5E04" w:rsidRDefault="00EB5E04" w:rsidP="00EB5E04">
      <w:pPr>
        <w:rPr>
          <w:rFonts w:ascii="Arial" w:hAnsi="Arial" w:cs="Arial"/>
        </w:rPr>
      </w:pPr>
    </w:p>
    <w:p w14:paraId="0F4B05CC" w14:textId="77777777" w:rsidR="00EB5E04" w:rsidRPr="00D51510" w:rsidRDefault="00EB5E04" w:rsidP="00EB5E04">
      <w:pPr>
        <w:rPr>
          <w:rFonts w:ascii="Arial" w:hAnsi="Arial" w:cs="Arial"/>
          <w:sz w:val="22"/>
          <w:szCs w:val="22"/>
        </w:rPr>
      </w:pPr>
      <w:r w:rsidRPr="00D51510">
        <w:rPr>
          <w:rFonts w:ascii="Arial" w:hAnsi="Arial" w:cs="Arial"/>
          <w:sz w:val="22"/>
          <w:szCs w:val="22"/>
        </w:rPr>
        <w:t>Datum a místo narození: ………………………………………………………………</w:t>
      </w:r>
      <w:proofErr w:type="gramStart"/>
      <w:r w:rsidRPr="00D51510">
        <w:rPr>
          <w:rFonts w:ascii="Arial" w:hAnsi="Arial" w:cs="Arial"/>
          <w:sz w:val="22"/>
          <w:szCs w:val="22"/>
        </w:rPr>
        <w:t>…….</w:t>
      </w:r>
      <w:proofErr w:type="gramEnd"/>
      <w:r w:rsidRPr="00D51510">
        <w:rPr>
          <w:rFonts w:ascii="Arial" w:hAnsi="Arial" w:cs="Arial"/>
          <w:sz w:val="22"/>
          <w:szCs w:val="22"/>
        </w:rPr>
        <w:t>.</w:t>
      </w:r>
    </w:p>
    <w:p w14:paraId="4C2A23D9" w14:textId="77777777" w:rsidR="00EB5E04" w:rsidRPr="00D51510" w:rsidRDefault="00EB5E04" w:rsidP="00EB5E04">
      <w:pPr>
        <w:rPr>
          <w:rFonts w:ascii="Arial" w:hAnsi="Arial" w:cs="Arial"/>
          <w:sz w:val="22"/>
          <w:szCs w:val="22"/>
        </w:rPr>
      </w:pPr>
    </w:p>
    <w:p w14:paraId="07AE1347" w14:textId="77777777" w:rsidR="00EB5E04" w:rsidRPr="00D51510" w:rsidRDefault="00EB5E04" w:rsidP="00EB5E04">
      <w:pPr>
        <w:rPr>
          <w:rFonts w:ascii="Arial" w:hAnsi="Arial" w:cs="Arial"/>
          <w:sz w:val="22"/>
          <w:szCs w:val="22"/>
        </w:rPr>
      </w:pPr>
      <w:r w:rsidRPr="00D51510">
        <w:rPr>
          <w:rFonts w:ascii="Arial" w:hAnsi="Arial" w:cs="Arial"/>
          <w:sz w:val="22"/>
          <w:szCs w:val="22"/>
        </w:rPr>
        <w:t>Rodné číslo: …………………………………………………………………………………...</w:t>
      </w:r>
    </w:p>
    <w:p w14:paraId="3C263D4C" w14:textId="77777777" w:rsidR="00EB5E04" w:rsidRPr="00D51510" w:rsidRDefault="00EB5E04" w:rsidP="00EB5E04">
      <w:pPr>
        <w:rPr>
          <w:rFonts w:ascii="Arial" w:hAnsi="Arial" w:cs="Arial"/>
          <w:sz w:val="22"/>
          <w:szCs w:val="22"/>
        </w:rPr>
      </w:pPr>
    </w:p>
    <w:p w14:paraId="220A506C" w14:textId="77777777" w:rsidR="00EB5E04" w:rsidRPr="00D51510" w:rsidRDefault="00EB5E04" w:rsidP="00EB5E04">
      <w:pPr>
        <w:rPr>
          <w:rFonts w:ascii="Arial" w:hAnsi="Arial" w:cs="Arial"/>
          <w:sz w:val="22"/>
          <w:szCs w:val="22"/>
        </w:rPr>
      </w:pPr>
      <w:r w:rsidRPr="00D51510">
        <w:rPr>
          <w:rFonts w:ascii="Arial" w:hAnsi="Arial" w:cs="Arial"/>
          <w:sz w:val="22"/>
          <w:szCs w:val="22"/>
        </w:rPr>
        <w:t>Bydliště: …………………………………………………………………………………</w:t>
      </w:r>
      <w:proofErr w:type="gramStart"/>
      <w:r w:rsidRPr="00D51510">
        <w:rPr>
          <w:rFonts w:ascii="Arial" w:hAnsi="Arial" w:cs="Arial"/>
          <w:sz w:val="22"/>
          <w:szCs w:val="22"/>
        </w:rPr>
        <w:t>…….</w:t>
      </w:r>
      <w:proofErr w:type="gramEnd"/>
      <w:r w:rsidRPr="00D51510">
        <w:rPr>
          <w:rFonts w:ascii="Arial" w:hAnsi="Arial" w:cs="Arial"/>
          <w:sz w:val="22"/>
          <w:szCs w:val="22"/>
        </w:rPr>
        <w:t>.</w:t>
      </w:r>
    </w:p>
    <w:p w14:paraId="00BC017A" w14:textId="77777777" w:rsidR="00EB5E04" w:rsidRPr="00D51510" w:rsidRDefault="00EB5E04" w:rsidP="00EB5E04">
      <w:pPr>
        <w:rPr>
          <w:rFonts w:ascii="Arial" w:hAnsi="Arial" w:cs="Arial"/>
          <w:sz w:val="22"/>
          <w:szCs w:val="22"/>
        </w:rPr>
      </w:pPr>
    </w:p>
    <w:p w14:paraId="47914850" w14:textId="77777777" w:rsidR="00EB5E04" w:rsidRPr="00D51510" w:rsidRDefault="00EB5E04" w:rsidP="00EB5E04">
      <w:pPr>
        <w:rPr>
          <w:rFonts w:ascii="Arial" w:hAnsi="Arial" w:cs="Arial"/>
          <w:sz w:val="22"/>
          <w:szCs w:val="22"/>
        </w:rPr>
      </w:pPr>
      <w:r w:rsidRPr="00D51510">
        <w:rPr>
          <w:rFonts w:ascii="Arial" w:hAnsi="Arial" w:cs="Arial"/>
          <w:sz w:val="22"/>
          <w:szCs w:val="22"/>
        </w:rPr>
        <w:t>Zdravotní pojišťovna: …………………………………………………………………………</w:t>
      </w:r>
    </w:p>
    <w:p w14:paraId="2B8FF83C" w14:textId="77777777" w:rsidR="00EB5E04" w:rsidRPr="00D51510" w:rsidRDefault="00EB5E04" w:rsidP="00EB5E04">
      <w:pPr>
        <w:rPr>
          <w:rFonts w:ascii="Arial" w:hAnsi="Arial" w:cs="Arial"/>
          <w:sz w:val="22"/>
          <w:szCs w:val="22"/>
        </w:rPr>
      </w:pPr>
    </w:p>
    <w:p w14:paraId="4D32EC90" w14:textId="77777777" w:rsidR="00EB5E04" w:rsidRPr="00D51510" w:rsidRDefault="00EB5E04" w:rsidP="00EB5E04">
      <w:pPr>
        <w:rPr>
          <w:rFonts w:ascii="Arial" w:hAnsi="Arial" w:cs="Arial"/>
          <w:sz w:val="22"/>
          <w:szCs w:val="22"/>
        </w:rPr>
      </w:pPr>
      <w:r w:rsidRPr="00D51510">
        <w:rPr>
          <w:rFonts w:ascii="Arial" w:hAnsi="Arial" w:cs="Arial"/>
          <w:sz w:val="22"/>
          <w:szCs w:val="22"/>
        </w:rPr>
        <w:t>Státní příslušnost: …………………………………………………………………………….</w:t>
      </w:r>
    </w:p>
    <w:p w14:paraId="35AA3731" w14:textId="77777777" w:rsidR="00EB5E04" w:rsidRDefault="00EB5E04" w:rsidP="00EB5E04">
      <w:pPr>
        <w:rPr>
          <w:rFonts w:ascii="Arial" w:hAnsi="Arial" w:cs="Arial"/>
          <w:sz w:val="22"/>
          <w:szCs w:val="22"/>
        </w:rPr>
      </w:pPr>
    </w:p>
    <w:p w14:paraId="5E141556" w14:textId="77777777" w:rsidR="00EB5E04" w:rsidRPr="00D51510" w:rsidRDefault="00EB5E04" w:rsidP="00EB5E04">
      <w:pPr>
        <w:rPr>
          <w:rFonts w:ascii="Arial" w:hAnsi="Arial" w:cs="Arial"/>
          <w:sz w:val="20"/>
          <w:szCs w:val="20"/>
        </w:rPr>
      </w:pPr>
      <w:r w:rsidRPr="00D51510">
        <w:rPr>
          <w:rFonts w:ascii="Arial" w:hAnsi="Arial" w:cs="Arial"/>
          <w:sz w:val="20"/>
          <w:szCs w:val="20"/>
        </w:rPr>
        <w:t>Navštěvoval mateřskou školu (ze které se odhlašuje): …………………………………………….</w:t>
      </w:r>
    </w:p>
    <w:p w14:paraId="43836978" w14:textId="77777777" w:rsidR="00EB5E04" w:rsidRPr="00D51510" w:rsidRDefault="00EB5E04" w:rsidP="00EB5E04">
      <w:pPr>
        <w:rPr>
          <w:rFonts w:ascii="Arial" w:hAnsi="Arial" w:cs="Arial"/>
          <w:sz w:val="20"/>
          <w:szCs w:val="20"/>
        </w:rPr>
      </w:pPr>
    </w:p>
    <w:p w14:paraId="237209A5" w14:textId="77777777" w:rsidR="00EB5E04" w:rsidRPr="00D51510" w:rsidRDefault="00EB5E04" w:rsidP="00EB5E04">
      <w:pPr>
        <w:rPr>
          <w:rFonts w:ascii="Arial" w:hAnsi="Arial" w:cs="Arial"/>
          <w:sz w:val="20"/>
          <w:szCs w:val="20"/>
        </w:rPr>
      </w:pPr>
      <w:r w:rsidRPr="00D51510">
        <w:rPr>
          <w:rFonts w:ascii="Arial" w:hAnsi="Arial" w:cs="Arial"/>
          <w:sz w:val="20"/>
          <w:szCs w:val="20"/>
        </w:rPr>
        <w:t>Případná zdravotní omezení: …………………………………………………………………………</w:t>
      </w:r>
    </w:p>
    <w:p w14:paraId="68E8CBBE" w14:textId="77777777" w:rsidR="00EB5E04" w:rsidRPr="00D51510" w:rsidRDefault="00EB5E04" w:rsidP="00EB5E04">
      <w:pPr>
        <w:rPr>
          <w:rFonts w:ascii="Arial" w:hAnsi="Arial" w:cs="Arial"/>
          <w:sz w:val="20"/>
          <w:szCs w:val="20"/>
        </w:rPr>
      </w:pPr>
    </w:p>
    <w:p w14:paraId="45DD18D5" w14:textId="77777777" w:rsidR="00EB5E04" w:rsidRPr="00D51510" w:rsidRDefault="00EB5E04" w:rsidP="00EB5E04">
      <w:pPr>
        <w:rPr>
          <w:rFonts w:ascii="Arial" w:hAnsi="Arial" w:cs="Arial"/>
          <w:sz w:val="20"/>
          <w:szCs w:val="20"/>
        </w:rPr>
      </w:pPr>
      <w:r w:rsidRPr="00D51510">
        <w:rPr>
          <w:rFonts w:ascii="Arial" w:hAnsi="Arial" w:cs="Arial"/>
          <w:sz w:val="20"/>
          <w:szCs w:val="20"/>
        </w:rPr>
        <w:t>Jiná upozornění rodičů: …………………………………………………………………………</w:t>
      </w:r>
      <w:proofErr w:type="gramStart"/>
      <w:r w:rsidRPr="00D51510">
        <w:rPr>
          <w:rFonts w:ascii="Arial" w:hAnsi="Arial" w:cs="Arial"/>
          <w:sz w:val="20"/>
          <w:szCs w:val="20"/>
        </w:rPr>
        <w:t>…….</w:t>
      </w:r>
      <w:proofErr w:type="gramEnd"/>
      <w:r w:rsidRPr="00D51510">
        <w:rPr>
          <w:rFonts w:ascii="Arial" w:hAnsi="Arial" w:cs="Arial"/>
          <w:sz w:val="20"/>
          <w:szCs w:val="20"/>
        </w:rPr>
        <w:t>.</w:t>
      </w:r>
    </w:p>
    <w:p w14:paraId="4E0E70EE" w14:textId="77777777" w:rsidR="00EB5E04" w:rsidRPr="00D51510" w:rsidRDefault="00EB5E04" w:rsidP="00EB5E04">
      <w:pPr>
        <w:rPr>
          <w:rFonts w:ascii="Arial" w:hAnsi="Arial" w:cs="Arial"/>
          <w:sz w:val="20"/>
          <w:szCs w:val="20"/>
        </w:rPr>
      </w:pPr>
    </w:p>
    <w:p w14:paraId="1B0F343A" w14:textId="77777777" w:rsidR="00EB5E04" w:rsidRDefault="00EB5E04" w:rsidP="00EB5E04">
      <w:pPr>
        <w:rPr>
          <w:rFonts w:ascii="Arial" w:hAnsi="Arial" w:cs="Arial"/>
          <w:sz w:val="20"/>
          <w:szCs w:val="20"/>
        </w:rPr>
      </w:pPr>
      <w:r w:rsidRPr="00D51510">
        <w:rPr>
          <w:rFonts w:ascii="Arial" w:hAnsi="Arial" w:cs="Arial"/>
          <w:sz w:val="20"/>
          <w:szCs w:val="20"/>
        </w:rPr>
        <w:t>Zákonný zástupce:</w:t>
      </w:r>
    </w:p>
    <w:p w14:paraId="31535FC6" w14:textId="77777777" w:rsidR="00EB5E04" w:rsidRDefault="00EB5E04" w:rsidP="00EB5E04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příjmení </w:t>
      </w:r>
      <w:proofErr w:type="gramStart"/>
      <w:r>
        <w:rPr>
          <w:rFonts w:ascii="Arial" w:hAnsi="Arial" w:cs="Arial"/>
          <w:sz w:val="20"/>
          <w:szCs w:val="20"/>
        </w:rPr>
        <w:t>matky:…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……………………………………..jméno:…………………..titul:..………</w:t>
      </w:r>
    </w:p>
    <w:p w14:paraId="668E0C70" w14:textId="77777777" w:rsidR="00EB5E04" w:rsidRDefault="00EB5E04" w:rsidP="00EB5E04">
      <w:pPr>
        <w:ind w:left="360"/>
        <w:rPr>
          <w:rFonts w:ascii="Arial" w:hAnsi="Arial" w:cs="Arial"/>
          <w:sz w:val="20"/>
          <w:szCs w:val="20"/>
        </w:rPr>
      </w:pPr>
    </w:p>
    <w:p w14:paraId="728018E6" w14:textId="77777777" w:rsidR="00EB5E04" w:rsidRDefault="00EB5E04" w:rsidP="00EB5E04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bydliště (pokud je odlišné od bydliště žáka</w:t>
      </w:r>
      <w:proofErr w:type="gramStart"/>
      <w:r>
        <w:rPr>
          <w:rFonts w:ascii="Arial" w:hAnsi="Arial" w:cs="Arial"/>
          <w:sz w:val="20"/>
          <w:szCs w:val="20"/>
        </w:rPr>
        <w:t>):…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37482531" w14:textId="77777777" w:rsidR="00EB5E04" w:rsidRDefault="00EB5E04" w:rsidP="00EB5E04">
      <w:pPr>
        <w:rPr>
          <w:rFonts w:ascii="Arial" w:hAnsi="Arial" w:cs="Arial"/>
          <w:sz w:val="20"/>
          <w:szCs w:val="20"/>
        </w:rPr>
      </w:pPr>
    </w:p>
    <w:p w14:paraId="65C7A988" w14:textId="77777777" w:rsidR="00EB5E04" w:rsidRDefault="00EB5E04" w:rsidP="00EB5E04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telefonický a e-mailový kontakt: ……………………………………………………………….</w:t>
      </w:r>
    </w:p>
    <w:p w14:paraId="37BFB35A" w14:textId="77777777" w:rsidR="00EB5E04" w:rsidRDefault="00EB5E04" w:rsidP="00EB5E04">
      <w:pPr>
        <w:rPr>
          <w:rFonts w:ascii="Arial" w:hAnsi="Arial" w:cs="Arial"/>
          <w:sz w:val="20"/>
          <w:szCs w:val="20"/>
        </w:rPr>
      </w:pPr>
    </w:p>
    <w:p w14:paraId="50506194" w14:textId="77777777" w:rsidR="00EB5E04" w:rsidRDefault="00EB5E04" w:rsidP="00EB5E04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příjmení </w:t>
      </w:r>
      <w:proofErr w:type="gramStart"/>
      <w:r>
        <w:rPr>
          <w:rFonts w:ascii="Arial" w:hAnsi="Arial" w:cs="Arial"/>
          <w:sz w:val="20"/>
          <w:szCs w:val="20"/>
        </w:rPr>
        <w:t>otce:…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………………………………………jméno:……………………titul:………..</w:t>
      </w:r>
    </w:p>
    <w:p w14:paraId="36BC5B75" w14:textId="77777777" w:rsidR="00EB5E04" w:rsidRDefault="00EB5E04" w:rsidP="00EB5E04">
      <w:pPr>
        <w:rPr>
          <w:rFonts w:ascii="Arial" w:hAnsi="Arial" w:cs="Arial"/>
          <w:sz w:val="20"/>
          <w:szCs w:val="20"/>
        </w:rPr>
      </w:pPr>
    </w:p>
    <w:p w14:paraId="730D7889" w14:textId="77777777" w:rsidR="00EB5E04" w:rsidRDefault="00EB5E04" w:rsidP="00EB5E04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bydliště (pokud je odlišné od bydliště žáka): ………………………………………………….</w:t>
      </w:r>
    </w:p>
    <w:p w14:paraId="66D60239" w14:textId="77777777" w:rsidR="00EB5E04" w:rsidRDefault="00EB5E04" w:rsidP="00EB5E04">
      <w:pPr>
        <w:rPr>
          <w:rFonts w:ascii="Arial" w:hAnsi="Arial" w:cs="Arial"/>
          <w:sz w:val="20"/>
          <w:szCs w:val="20"/>
        </w:rPr>
      </w:pPr>
    </w:p>
    <w:p w14:paraId="3B20389F" w14:textId="77777777" w:rsidR="00EB5E04" w:rsidRDefault="00EB5E04" w:rsidP="00EB5E04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telefonický a e-mailový kontakt: 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5E290586" w14:textId="77777777" w:rsidR="00EB5E04" w:rsidRDefault="00EB5E04" w:rsidP="00EB5E04">
      <w:pPr>
        <w:rPr>
          <w:rFonts w:ascii="Arial" w:hAnsi="Arial" w:cs="Arial"/>
          <w:sz w:val="20"/>
          <w:szCs w:val="20"/>
        </w:rPr>
      </w:pPr>
    </w:p>
    <w:p w14:paraId="66C5D6BF" w14:textId="77777777" w:rsidR="00EB5E04" w:rsidRDefault="00EB5E04" w:rsidP="00EB5E04">
      <w:pPr>
        <w:rPr>
          <w:rFonts w:ascii="Arial" w:hAnsi="Arial" w:cs="Arial"/>
          <w:sz w:val="20"/>
          <w:szCs w:val="20"/>
        </w:rPr>
      </w:pPr>
    </w:p>
    <w:p w14:paraId="4ECC3AE6" w14:textId="77777777" w:rsidR="00EB5E04" w:rsidRDefault="00EB5E04" w:rsidP="00EB5E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Podpis zákonného zástupce žáka: ……………………………</w:t>
      </w:r>
    </w:p>
    <w:p w14:paraId="0BFC5769" w14:textId="77777777" w:rsidR="00EB5E04" w:rsidRDefault="00EB5E04" w:rsidP="00EB5E04">
      <w:pPr>
        <w:rPr>
          <w:rFonts w:ascii="Arial" w:hAnsi="Arial" w:cs="Arial"/>
          <w:sz w:val="20"/>
          <w:szCs w:val="20"/>
        </w:rPr>
      </w:pPr>
    </w:p>
    <w:p w14:paraId="6AB2000E" w14:textId="77777777" w:rsidR="00EB5E04" w:rsidRPr="009A3184" w:rsidRDefault="00EB5E04" w:rsidP="00EB5E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xxxxxxxxxxxxxxxxxxxxxxxxxxxxxxxxxxxxxxxxxxxxxxxxxxxxxxxxxxxxxxxxxxxxxxxxxxxxxx</w:t>
      </w:r>
    </w:p>
    <w:p w14:paraId="49B8F9AB" w14:textId="77777777" w:rsidR="00EB5E04" w:rsidRDefault="00EB5E04" w:rsidP="00EB5E04">
      <w:pPr>
        <w:rPr>
          <w:rFonts w:ascii="Arial" w:hAnsi="Arial" w:cs="Arial"/>
          <w:b/>
          <w:sz w:val="22"/>
          <w:szCs w:val="22"/>
          <w:u w:val="single"/>
        </w:rPr>
      </w:pPr>
    </w:p>
    <w:p w14:paraId="584EF421" w14:textId="77777777" w:rsidR="00EB5E04" w:rsidRDefault="00EB5E04" w:rsidP="00EB5E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Vyjádření školského poradenského zařízení:</w:t>
      </w:r>
    </w:p>
    <w:p w14:paraId="67F87C1D" w14:textId="77777777" w:rsidR="00EB5E04" w:rsidRDefault="00EB5E04" w:rsidP="00EB5E04">
      <w:pPr>
        <w:rPr>
          <w:rFonts w:ascii="Arial" w:hAnsi="Arial" w:cs="Arial"/>
          <w:sz w:val="22"/>
          <w:szCs w:val="22"/>
        </w:rPr>
      </w:pPr>
    </w:p>
    <w:p w14:paraId="42BE547A" w14:textId="77777777" w:rsidR="00EB5E04" w:rsidRDefault="00EB5E04" w:rsidP="00EB5E04">
      <w:pPr>
        <w:rPr>
          <w:rFonts w:ascii="Arial" w:hAnsi="Arial" w:cs="Arial"/>
          <w:b/>
          <w:sz w:val="20"/>
          <w:szCs w:val="20"/>
        </w:rPr>
      </w:pPr>
    </w:p>
    <w:p w14:paraId="1ABBB466" w14:textId="77777777" w:rsidR="00EB5E04" w:rsidRDefault="00EB5E04" w:rsidP="00EB5E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Doporučuji – nedoporučuji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*  </w:t>
      </w:r>
      <w:r>
        <w:rPr>
          <w:rFonts w:ascii="Arial" w:hAnsi="Arial" w:cs="Arial"/>
          <w:sz w:val="20"/>
          <w:szCs w:val="20"/>
        </w:rPr>
        <w:t>zařazení</w:t>
      </w:r>
      <w:proofErr w:type="gramEnd"/>
      <w:r>
        <w:rPr>
          <w:rFonts w:ascii="Arial" w:hAnsi="Arial" w:cs="Arial"/>
          <w:sz w:val="20"/>
          <w:szCs w:val="20"/>
        </w:rPr>
        <w:t xml:space="preserve"> dítěte do přípravné třídy.</w:t>
      </w:r>
    </w:p>
    <w:p w14:paraId="2E046BFF" w14:textId="77777777" w:rsidR="00EB5E04" w:rsidRDefault="00EB5E04" w:rsidP="00EB5E04">
      <w:pPr>
        <w:rPr>
          <w:rFonts w:ascii="Arial" w:hAnsi="Arial" w:cs="Arial"/>
          <w:sz w:val="20"/>
          <w:szCs w:val="20"/>
        </w:rPr>
      </w:pPr>
    </w:p>
    <w:p w14:paraId="7AAFDF4A" w14:textId="77777777" w:rsidR="00EB5E04" w:rsidRDefault="00EB5E04" w:rsidP="00EB5E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Stručné zdůvodnění:</w:t>
      </w:r>
    </w:p>
    <w:p w14:paraId="481608ED" w14:textId="77777777" w:rsidR="00EB5E04" w:rsidRDefault="00EB5E04" w:rsidP="00EB5E04">
      <w:pPr>
        <w:rPr>
          <w:rFonts w:ascii="Arial" w:hAnsi="Arial" w:cs="Arial"/>
          <w:sz w:val="20"/>
          <w:szCs w:val="20"/>
        </w:rPr>
      </w:pPr>
    </w:p>
    <w:p w14:paraId="10614D6F" w14:textId="77777777" w:rsidR="00EB5E04" w:rsidRDefault="00EB5E04" w:rsidP="00EB5E04">
      <w:pPr>
        <w:rPr>
          <w:rFonts w:ascii="Arial" w:hAnsi="Arial" w:cs="Arial"/>
          <w:sz w:val="20"/>
          <w:szCs w:val="20"/>
        </w:rPr>
      </w:pPr>
    </w:p>
    <w:p w14:paraId="7FE44CEC" w14:textId="77777777" w:rsidR="00EB5E04" w:rsidRDefault="00EB5E04" w:rsidP="00EB5E04">
      <w:pPr>
        <w:rPr>
          <w:rFonts w:ascii="Arial" w:hAnsi="Arial" w:cs="Arial"/>
          <w:sz w:val="20"/>
          <w:szCs w:val="20"/>
        </w:rPr>
      </w:pPr>
    </w:p>
    <w:p w14:paraId="74680360" w14:textId="77777777" w:rsidR="00EB5E04" w:rsidRDefault="00EB5E04" w:rsidP="00EB5E04">
      <w:pPr>
        <w:rPr>
          <w:rFonts w:ascii="Arial" w:hAnsi="Arial" w:cs="Arial"/>
          <w:sz w:val="20"/>
          <w:szCs w:val="20"/>
        </w:rPr>
      </w:pPr>
    </w:p>
    <w:p w14:paraId="55566DA3" w14:textId="77777777" w:rsidR="00EB5E04" w:rsidRDefault="00EB5E04" w:rsidP="00EB5E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Razítko a podpis:</w:t>
      </w:r>
    </w:p>
    <w:p w14:paraId="6FB8F87A" w14:textId="77777777" w:rsidR="00EB5E04" w:rsidRDefault="00EB5E04" w:rsidP="00EB5E0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2742017A" w14:textId="77777777" w:rsidR="00EB5E04" w:rsidRDefault="00EB5E04" w:rsidP="00E4141E"/>
    <w:sectPr w:rsidR="00EB5E04" w:rsidSect="00EC10E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BFF8C" w14:textId="77777777" w:rsidR="00597DC0" w:rsidRDefault="00597DC0" w:rsidP="00441F05">
      <w:r>
        <w:separator/>
      </w:r>
    </w:p>
  </w:endnote>
  <w:endnote w:type="continuationSeparator" w:id="0">
    <w:p w14:paraId="7AD2CDFF" w14:textId="77777777" w:rsidR="00597DC0" w:rsidRDefault="00597DC0" w:rsidP="0044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D5623" w14:textId="77777777" w:rsidR="00597DC0" w:rsidRDefault="00597DC0" w:rsidP="00441F05">
      <w:r>
        <w:separator/>
      </w:r>
    </w:p>
  </w:footnote>
  <w:footnote w:type="continuationSeparator" w:id="0">
    <w:p w14:paraId="2DB2968A" w14:textId="77777777" w:rsidR="00597DC0" w:rsidRDefault="00597DC0" w:rsidP="0044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D271D" w14:textId="70E8F5DF" w:rsidR="00597DC0" w:rsidRDefault="00597DC0" w:rsidP="001677B8">
    <w:pPr>
      <w:ind w:left="1843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EEA5C73" wp14:editId="415ACAA4">
          <wp:simplePos x="0" y="0"/>
          <wp:positionH relativeFrom="column">
            <wp:posOffset>114300</wp:posOffset>
          </wp:positionH>
          <wp:positionV relativeFrom="paragraph">
            <wp:posOffset>-40005</wp:posOffset>
          </wp:positionV>
          <wp:extent cx="1021080" cy="97783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97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ZÁKLADNÍ ŠKOLA A MATEŘSKÁ ŠKOLA DR. EDVARDA BENEŠE                                       </w:t>
    </w:r>
  </w:p>
  <w:p w14:paraId="4A2CF1F2" w14:textId="21526676" w:rsidR="00597DC0" w:rsidRPr="00816C56" w:rsidRDefault="00597DC0" w:rsidP="001677B8">
    <w:pPr>
      <w:ind w:left="1843"/>
    </w:pPr>
    <w:r w:rsidRPr="00816C56">
      <w:t>N</w:t>
    </w:r>
    <w:r>
      <w:t>ám</w:t>
    </w:r>
    <w:r w:rsidRPr="00816C56">
      <w:t>. J</w:t>
    </w:r>
    <w:r>
      <w:t xml:space="preserve">iřího </w:t>
    </w:r>
    <w:r w:rsidRPr="00816C56">
      <w:t>B</w:t>
    </w:r>
    <w:r>
      <w:t>erana</w:t>
    </w:r>
    <w:r w:rsidRPr="00816C56">
      <w:t xml:space="preserve"> 500, P</w:t>
    </w:r>
    <w:r>
      <w:t>raha</w:t>
    </w:r>
    <w:r w:rsidRPr="00816C56">
      <w:t xml:space="preserve"> 9 – Č</w:t>
    </w:r>
    <w:r>
      <w:t>akovice</w:t>
    </w:r>
    <w:r w:rsidRPr="00816C56">
      <w:t xml:space="preserve"> 196 00</w:t>
    </w:r>
  </w:p>
  <w:p w14:paraId="394A9C4B" w14:textId="6C09CB6E" w:rsidR="00597DC0" w:rsidRPr="00816C56" w:rsidRDefault="00597DC0" w:rsidP="001677B8">
    <w:pPr>
      <w:ind w:left="1843"/>
    </w:pPr>
    <w:r w:rsidRPr="00816C56">
      <w:t>TEL.: 283 932 375, FAX: 283 930 342, MOBIL: +420 603 881</w:t>
    </w:r>
    <w:r>
      <w:t> </w:t>
    </w:r>
    <w:r w:rsidRPr="00816C56">
      <w:t>009</w:t>
    </w:r>
  </w:p>
  <w:p w14:paraId="7E5AB8BE" w14:textId="656B6F93" w:rsidR="00597DC0" w:rsidRPr="00816C56" w:rsidRDefault="00597DC0" w:rsidP="001677B8">
    <w:pPr>
      <w:ind w:left="1843"/>
    </w:pPr>
    <w:r w:rsidRPr="00816C56">
      <w:t xml:space="preserve">E-mail: </w:t>
    </w:r>
    <w:hyperlink r:id="rId2" w:history="1">
      <w:r w:rsidRPr="00816C56">
        <w:rPr>
          <w:rStyle w:val="Hypertextovodkaz"/>
        </w:rPr>
        <w:t>zscakovice@zscakovice.cz</w:t>
      </w:r>
    </w:hyperlink>
    <w:r w:rsidRPr="00816C56">
      <w:t>, www.zscakovice.cz</w:t>
    </w:r>
  </w:p>
  <w:p w14:paraId="796E4682" w14:textId="22811FD4" w:rsidR="00597DC0" w:rsidRPr="00816C56" w:rsidRDefault="00597DC0" w:rsidP="001677B8">
    <w:pPr>
      <w:ind w:left="1843"/>
    </w:pPr>
    <w:r w:rsidRPr="00816C56">
      <w:t>IČO: 70918805, Bankovní spojení: 249363309/0800</w:t>
    </w:r>
  </w:p>
  <w:p w14:paraId="1693E23D" w14:textId="77777777" w:rsidR="00597DC0" w:rsidRDefault="00597DC0" w:rsidP="009A0525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39831" wp14:editId="1CB26812">
              <wp:simplePos x="0" y="0"/>
              <wp:positionH relativeFrom="column">
                <wp:posOffset>-452120</wp:posOffset>
              </wp:positionH>
              <wp:positionV relativeFrom="paragraph">
                <wp:posOffset>127000</wp:posOffset>
              </wp:positionV>
              <wp:extent cx="6200775" cy="0"/>
              <wp:effectExtent l="5080" t="12700" r="13970" b="63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318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5.6pt;margin-top:10pt;width:48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D03FD"/>
    <w:multiLevelType w:val="hybridMultilevel"/>
    <w:tmpl w:val="00A29DC6"/>
    <w:lvl w:ilvl="0" w:tplc="84A889D4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02C71AB"/>
    <w:multiLevelType w:val="hybridMultilevel"/>
    <w:tmpl w:val="0A40B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57161"/>
    <w:multiLevelType w:val="hybridMultilevel"/>
    <w:tmpl w:val="52946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F531B"/>
    <w:multiLevelType w:val="hybridMultilevel"/>
    <w:tmpl w:val="EBB080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B339A"/>
    <w:multiLevelType w:val="hybridMultilevel"/>
    <w:tmpl w:val="07F22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95173"/>
    <w:multiLevelType w:val="hybridMultilevel"/>
    <w:tmpl w:val="245099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0273486">
    <w:abstractNumId w:val="5"/>
  </w:num>
  <w:num w:numId="2" w16cid:durableId="745766439">
    <w:abstractNumId w:val="0"/>
  </w:num>
  <w:num w:numId="3" w16cid:durableId="1683161815">
    <w:abstractNumId w:val="4"/>
  </w:num>
  <w:num w:numId="4" w16cid:durableId="132404274">
    <w:abstractNumId w:val="2"/>
  </w:num>
  <w:num w:numId="5" w16cid:durableId="1392921671">
    <w:abstractNumId w:val="1"/>
  </w:num>
  <w:num w:numId="6" w16cid:durableId="1114446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60"/>
    <w:rsid w:val="00010967"/>
    <w:rsid w:val="00013DD9"/>
    <w:rsid w:val="000317D1"/>
    <w:rsid w:val="000374CB"/>
    <w:rsid w:val="00072B22"/>
    <w:rsid w:val="00082A76"/>
    <w:rsid w:val="000B6354"/>
    <w:rsid w:val="000C2925"/>
    <w:rsid w:val="000D035A"/>
    <w:rsid w:val="000D087C"/>
    <w:rsid w:val="00121967"/>
    <w:rsid w:val="001677B8"/>
    <w:rsid w:val="00170302"/>
    <w:rsid w:val="0017084D"/>
    <w:rsid w:val="001B5DC0"/>
    <w:rsid w:val="001B7C17"/>
    <w:rsid w:val="001D34D6"/>
    <w:rsid w:val="001E6A9B"/>
    <w:rsid w:val="00206D06"/>
    <w:rsid w:val="00251B7F"/>
    <w:rsid w:val="00266BC5"/>
    <w:rsid w:val="00270E09"/>
    <w:rsid w:val="002855A4"/>
    <w:rsid w:val="002A33D7"/>
    <w:rsid w:val="002C6F1B"/>
    <w:rsid w:val="002D7FDA"/>
    <w:rsid w:val="003070CC"/>
    <w:rsid w:val="003332F8"/>
    <w:rsid w:val="00352784"/>
    <w:rsid w:val="00385FBA"/>
    <w:rsid w:val="003E44B4"/>
    <w:rsid w:val="004136EF"/>
    <w:rsid w:val="0043342B"/>
    <w:rsid w:val="00441F05"/>
    <w:rsid w:val="00455AB1"/>
    <w:rsid w:val="00481D1A"/>
    <w:rsid w:val="004967CE"/>
    <w:rsid w:val="00517079"/>
    <w:rsid w:val="00534B69"/>
    <w:rsid w:val="00536E60"/>
    <w:rsid w:val="00550583"/>
    <w:rsid w:val="00597DC0"/>
    <w:rsid w:val="005A5F38"/>
    <w:rsid w:val="005B578E"/>
    <w:rsid w:val="005C7F6C"/>
    <w:rsid w:val="00611B20"/>
    <w:rsid w:val="006326E7"/>
    <w:rsid w:val="00641D93"/>
    <w:rsid w:val="0065412E"/>
    <w:rsid w:val="00664265"/>
    <w:rsid w:val="006B1532"/>
    <w:rsid w:val="007749FE"/>
    <w:rsid w:val="00810487"/>
    <w:rsid w:val="00815DA3"/>
    <w:rsid w:val="00816C56"/>
    <w:rsid w:val="008217D8"/>
    <w:rsid w:val="00897B60"/>
    <w:rsid w:val="008A2DFD"/>
    <w:rsid w:val="008C7CDD"/>
    <w:rsid w:val="008E2599"/>
    <w:rsid w:val="00935B47"/>
    <w:rsid w:val="009A0525"/>
    <w:rsid w:val="009D0EFC"/>
    <w:rsid w:val="009D2F3A"/>
    <w:rsid w:val="00A15EEB"/>
    <w:rsid w:val="00A52951"/>
    <w:rsid w:val="00A8164E"/>
    <w:rsid w:val="00AA5416"/>
    <w:rsid w:val="00B2496F"/>
    <w:rsid w:val="00B320CB"/>
    <w:rsid w:val="00B51D81"/>
    <w:rsid w:val="00BC1122"/>
    <w:rsid w:val="00C029C3"/>
    <w:rsid w:val="00C5447B"/>
    <w:rsid w:val="00C54C83"/>
    <w:rsid w:val="00C80F91"/>
    <w:rsid w:val="00C86A56"/>
    <w:rsid w:val="00C9401C"/>
    <w:rsid w:val="00D078F3"/>
    <w:rsid w:val="00D32A3D"/>
    <w:rsid w:val="00D67116"/>
    <w:rsid w:val="00DB2D65"/>
    <w:rsid w:val="00DB49F8"/>
    <w:rsid w:val="00DE57C4"/>
    <w:rsid w:val="00DF756D"/>
    <w:rsid w:val="00E1068E"/>
    <w:rsid w:val="00E35C22"/>
    <w:rsid w:val="00E4141E"/>
    <w:rsid w:val="00EA40EE"/>
    <w:rsid w:val="00EB5E04"/>
    <w:rsid w:val="00EC10ED"/>
    <w:rsid w:val="00F01D61"/>
    <w:rsid w:val="00F06FB0"/>
    <w:rsid w:val="00F145D1"/>
    <w:rsid w:val="00F4007D"/>
    <w:rsid w:val="00F63358"/>
    <w:rsid w:val="00F82172"/>
    <w:rsid w:val="00FA2CB5"/>
    <w:rsid w:val="00FB1790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CE2F0"/>
  <w15:docId w15:val="{CDBDDC57-B977-4FC3-8E48-2A411E86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29C3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1F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1F05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441F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1F05"/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F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F05"/>
    <w:rPr>
      <w:rFonts w:ascii="Tahoma" w:hAnsi="Tahoma" w:cs="Tahoma"/>
      <w:sz w:val="16"/>
      <w:szCs w:val="16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DB2D6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E6A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E57C4"/>
    <w:pPr>
      <w:spacing w:before="100" w:beforeAutospacing="1" w:after="100" w:afterAutospacing="1"/>
    </w:pPr>
    <w:rPr>
      <w:rFonts w:eastAsia="Times New Roman"/>
      <w:lang w:eastAsia="cs-CZ"/>
    </w:rPr>
  </w:style>
  <w:style w:type="table" w:styleId="Mkatabulky">
    <w:name w:val="Table Grid"/>
    <w:basedOn w:val="Normlntabulka"/>
    <w:uiPriority w:val="39"/>
    <w:rsid w:val="00EC10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cakovice@zscakovice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Agenda\&#353;k.%20rok%2010-11\korespondence\M&#268;\2011\hlavi&#269;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1</TotalTime>
  <Pages>1</Pages>
  <Words>92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strema</dc:creator>
  <cp:lastModifiedBy>Kateřina Švajdová</cp:lastModifiedBy>
  <cp:revision>2</cp:revision>
  <cp:lastPrinted>2022-10-06T11:21:00Z</cp:lastPrinted>
  <dcterms:created xsi:type="dcterms:W3CDTF">2025-02-27T13:38:00Z</dcterms:created>
  <dcterms:modified xsi:type="dcterms:W3CDTF">2025-02-27T13:38:00Z</dcterms:modified>
</cp:coreProperties>
</file>